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472" w:rsidRPr="00A93472" w:rsidRDefault="00A93472" w:rsidP="00A93472">
      <w:pPr>
        <w:rPr>
          <w:rFonts w:eastAsia="黑体"/>
          <w:color w:val="333333"/>
          <w:sz w:val="32"/>
          <w:szCs w:val="32"/>
          <w:shd w:val="clear" w:color="auto" w:fill="FFFFFF"/>
        </w:rPr>
      </w:pPr>
      <w:r w:rsidRPr="00A93472">
        <w:rPr>
          <w:rFonts w:eastAsia="黑体" w:hint="eastAsia"/>
          <w:color w:val="333333"/>
          <w:sz w:val="32"/>
          <w:szCs w:val="32"/>
          <w:shd w:val="clear" w:color="auto" w:fill="FFFFFF"/>
        </w:rPr>
        <w:t>附件：</w:t>
      </w:r>
    </w:p>
    <w:p w:rsidR="00A93472" w:rsidRPr="00A93472" w:rsidRDefault="00A93472" w:rsidP="00A93472">
      <w:pPr>
        <w:rPr>
          <w:rFonts w:eastAsia="黑体"/>
          <w:color w:val="333333"/>
          <w:sz w:val="32"/>
          <w:szCs w:val="32"/>
          <w:shd w:val="clear" w:color="auto" w:fill="FFFFFF"/>
        </w:rPr>
      </w:pPr>
    </w:p>
    <w:p w:rsidR="00A93472" w:rsidRPr="00A93472" w:rsidRDefault="00A93472" w:rsidP="00A93472">
      <w:pPr>
        <w:jc w:val="center"/>
        <w:rPr>
          <w:rFonts w:eastAsia="方正小标宋简体"/>
          <w:color w:val="333333"/>
          <w:sz w:val="36"/>
          <w:szCs w:val="36"/>
          <w:shd w:val="clear" w:color="auto" w:fill="FFFFFF"/>
        </w:rPr>
      </w:pPr>
      <w:r w:rsidRPr="00A93472">
        <w:rPr>
          <w:rFonts w:eastAsia="方正小标宋简体" w:hint="eastAsia"/>
          <w:color w:val="333333"/>
          <w:sz w:val="36"/>
          <w:szCs w:val="36"/>
          <w:shd w:val="clear" w:color="auto" w:fill="FFFFFF"/>
        </w:rPr>
        <w:t>北京教育学院“寻找身边的榜样”主题活动登记表</w:t>
      </w:r>
    </w:p>
    <w:tbl>
      <w:tblPr>
        <w:tblStyle w:val="a9"/>
        <w:tblW w:w="0" w:type="auto"/>
        <w:tblLook w:val="04A0"/>
      </w:tblPr>
      <w:tblGrid>
        <w:gridCol w:w="1497"/>
        <w:gridCol w:w="2155"/>
        <w:gridCol w:w="3402"/>
        <w:gridCol w:w="1814"/>
      </w:tblGrid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单位</w:t>
            </w:r>
          </w:p>
          <w:p w:rsidR="00A93472" w:rsidRPr="00A93472" w:rsidRDefault="00A93472" w:rsidP="00A93472">
            <w:pPr>
              <w:jc w:val="left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（党总支）</w:t>
            </w:r>
          </w:p>
        </w:tc>
        <w:tc>
          <w:tcPr>
            <w:tcW w:w="7371" w:type="dxa"/>
            <w:gridSpan w:val="3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榜样团队、个人</w:t>
            </w: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文章题目</w:t>
            </w: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作者姓名</w:t>
            </w: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93472" w:rsidRPr="00A93472" w:rsidTr="00A93472">
        <w:tc>
          <w:tcPr>
            <w:tcW w:w="1497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93472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55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A93472" w:rsidRPr="00A93472" w:rsidRDefault="00A93472" w:rsidP="00FC3FD3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F4EF3" w:rsidRPr="00A93472" w:rsidTr="00A93472">
        <w:tc>
          <w:tcPr>
            <w:tcW w:w="1497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55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F4EF3" w:rsidRPr="00A93472" w:rsidTr="00A93472">
        <w:tc>
          <w:tcPr>
            <w:tcW w:w="1497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55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4" w:type="dxa"/>
          </w:tcPr>
          <w:p w:rsidR="00CF4EF3" w:rsidRPr="00A93472" w:rsidRDefault="00CF4EF3" w:rsidP="00FC3FD3">
            <w:pPr>
              <w:jc w:val="center"/>
              <w:rPr>
                <w:rFonts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A93472" w:rsidRPr="00A93472" w:rsidRDefault="00A93472" w:rsidP="00A93472">
      <w:pPr>
        <w:jc w:val="center"/>
        <w:rPr>
          <w:color w:val="333333"/>
          <w:sz w:val="28"/>
          <w:szCs w:val="28"/>
          <w:shd w:val="clear" w:color="auto" w:fill="FFFFFF"/>
        </w:rPr>
      </w:pPr>
    </w:p>
    <w:sectPr w:rsidR="00A93472" w:rsidRPr="00A93472" w:rsidSect="00B673B4">
      <w:footerReference w:type="even" r:id="rId7"/>
      <w:footerReference w:type="default" r:id="rId8"/>
      <w:pgSz w:w="11906" w:h="16838"/>
      <w:pgMar w:top="2097" w:right="1474" w:bottom="1984" w:left="1587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86" w:rsidRDefault="00053886">
      <w:r>
        <w:separator/>
      </w:r>
    </w:p>
  </w:endnote>
  <w:endnote w:type="continuationSeparator" w:id="1">
    <w:p w:rsidR="00053886" w:rsidRDefault="0005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F1" w:rsidRDefault="00345DCB">
    <w:pPr>
      <w:pStyle w:val="a7"/>
    </w:pPr>
    <w:r>
      <w:pict>
        <v:rect id="文本框16" o:spid="_x0000_s2049" style="position:absolute;margin-left:15.75pt;margin-top:-3.65pt;width:48.8pt;height:27.8pt;z-index:251658752;mso-position-horizontal-relative:margin" filled="f" stroked="f">
          <v:textbox inset="0,0,0,0">
            <w:txbxContent>
              <w:p w:rsidR="001F50F1" w:rsidRPr="00F6508A" w:rsidRDefault="00345DCB">
                <w:pPr>
                  <w:snapToGrid w:val="0"/>
                  <w:rPr>
                    <w:rFonts w:asciiTheme="majorEastAsia" w:eastAsiaTheme="majorEastAsia" w:hAnsiTheme="majorEastAsia" w:cs="宋体"/>
                    <w:sz w:val="28"/>
                    <w:szCs w:val="28"/>
                  </w:rPr>
                </w:pP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begin"/>
                </w:r>
                <w:r w:rsidR="001F50F1"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separate"/>
                </w:r>
                <w:r w:rsidR="00DE74E9" w:rsidRPr="00DE74E9">
                  <w:rPr>
                    <w:rFonts w:asciiTheme="majorEastAsia" w:eastAsiaTheme="majorEastAsia" w:hAnsiTheme="majorEastAsia"/>
                    <w:noProof/>
                    <w:sz w:val="28"/>
                    <w:szCs w:val="28"/>
                  </w:rPr>
                  <w:t>- 2 -</w:t>
                </w: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pict>
        <v:rect id="文本框7" o:spid="_x0000_s2050" style="position:absolute;margin-left:1976pt;margin-top:0;width:2in;height:2in;z-index:251656704;mso-wrap-style:none;mso-position-horizontal:right;mso-position-horizontal-relative:margin" filled="f" stroked="f">
          <v:textbox style="mso-fit-shape-to-text:t" inset="0,0,0,0">
            <w:txbxContent>
              <w:p w:rsidR="001F50F1" w:rsidRDefault="001F50F1"/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F1" w:rsidRDefault="00345DCB">
    <w:pPr>
      <w:pStyle w:val="a7"/>
    </w:pPr>
    <w:r>
      <w:pict>
        <v:rect id="文本框15" o:spid="_x0000_s2051" style="position:absolute;margin-left:382.5pt;margin-top:-.75pt;width:42pt;height:18.15pt;z-index:251657728;mso-wrap-style:none;mso-position-horizontal-relative:margin" filled="f" stroked="f">
          <v:textbox style="mso-fit-shape-to-text:t" inset="0,0,0,0">
            <w:txbxContent>
              <w:p w:rsidR="001F50F1" w:rsidRPr="00F6508A" w:rsidRDefault="00345DCB">
                <w:pPr>
                  <w:snapToGrid w:val="0"/>
                  <w:rPr>
                    <w:rFonts w:asciiTheme="majorEastAsia" w:eastAsiaTheme="majorEastAsia" w:hAnsiTheme="majorEastAsia"/>
                    <w:sz w:val="28"/>
                    <w:szCs w:val="28"/>
                  </w:rPr>
                </w:pP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begin"/>
                </w:r>
                <w:r w:rsidR="001F50F1"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separate"/>
                </w:r>
                <w:r w:rsidR="00DE74E9" w:rsidRPr="00DE74E9">
                  <w:rPr>
                    <w:rFonts w:asciiTheme="majorEastAsia" w:eastAsiaTheme="majorEastAsia" w:hAnsiTheme="majorEastAsia"/>
                    <w:noProof/>
                    <w:sz w:val="28"/>
                    <w:szCs w:val="28"/>
                  </w:rPr>
                  <w:t>- 1 -</w:t>
                </w:r>
                <w:r w:rsidRPr="00F6508A">
                  <w:rPr>
                    <w:rFonts w:asciiTheme="majorEastAsia" w:eastAsiaTheme="majorEastAsia" w:hAnsiTheme="majorEastAsia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86" w:rsidRDefault="00053886">
      <w:r>
        <w:separator/>
      </w:r>
    </w:p>
  </w:footnote>
  <w:footnote w:type="continuationSeparator" w:id="1">
    <w:p w:rsidR="00053886" w:rsidRDefault="00053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E80"/>
    <w:rsid w:val="00027955"/>
    <w:rsid w:val="00053886"/>
    <w:rsid w:val="00053AEA"/>
    <w:rsid w:val="00055C47"/>
    <w:rsid w:val="00067FA0"/>
    <w:rsid w:val="00073F0D"/>
    <w:rsid w:val="0007478E"/>
    <w:rsid w:val="000851A9"/>
    <w:rsid w:val="000A20F0"/>
    <w:rsid w:val="000A224C"/>
    <w:rsid w:val="000F76BC"/>
    <w:rsid w:val="00135AAB"/>
    <w:rsid w:val="00135E76"/>
    <w:rsid w:val="001479E9"/>
    <w:rsid w:val="00157A83"/>
    <w:rsid w:val="00172A27"/>
    <w:rsid w:val="001A0AF1"/>
    <w:rsid w:val="001B2916"/>
    <w:rsid w:val="001B476A"/>
    <w:rsid w:val="001C05B2"/>
    <w:rsid w:val="001C586E"/>
    <w:rsid w:val="001E0AF1"/>
    <w:rsid w:val="001F0547"/>
    <w:rsid w:val="001F50F1"/>
    <w:rsid w:val="001F739C"/>
    <w:rsid w:val="00215EDA"/>
    <w:rsid w:val="002A6C73"/>
    <w:rsid w:val="002C0BC9"/>
    <w:rsid w:val="003334E3"/>
    <w:rsid w:val="00345DCB"/>
    <w:rsid w:val="0037145C"/>
    <w:rsid w:val="003744E5"/>
    <w:rsid w:val="0039190F"/>
    <w:rsid w:val="003B44C2"/>
    <w:rsid w:val="003B6553"/>
    <w:rsid w:val="003C6145"/>
    <w:rsid w:val="003E15AA"/>
    <w:rsid w:val="004142FF"/>
    <w:rsid w:val="004234A2"/>
    <w:rsid w:val="004354E7"/>
    <w:rsid w:val="004A0748"/>
    <w:rsid w:val="004B6288"/>
    <w:rsid w:val="004C2BB2"/>
    <w:rsid w:val="004D62CE"/>
    <w:rsid w:val="004D6D71"/>
    <w:rsid w:val="00566AB2"/>
    <w:rsid w:val="00574AD0"/>
    <w:rsid w:val="005E2F4E"/>
    <w:rsid w:val="005F15FE"/>
    <w:rsid w:val="00623893"/>
    <w:rsid w:val="006275F1"/>
    <w:rsid w:val="00636187"/>
    <w:rsid w:val="006576A8"/>
    <w:rsid w:val="006916E1"/>
    <w:rsid w:val="00706FAB"/>
    <w:rsid w:val="00744E2A"/>
    <w:rsid w:val="00745170"/>
    <w:rsid w:val="00760FD2"/>
    <w:rsid w:val="007671B9"/>
    <w:rsid w:val="00772330"/>
    <w:rsid w:val="007B76FE"/>
    <w:rsid w:val="007C21B8"/>
    <w:rsid w:val="007D6F96"/>
    <w:rsid w:val="00802287"/>
    <w:rsid w:val="008103CE"/>
    <w:rsid w:val="00862AD8"/>
    <w:rsid w:val="00871CCE"/>
    <w:rsid w:val="00872489"/>
    <w:rsid w:val="00892369"/>
    <w:rsid w:val="008929AA"/>
    <w:rsid w:val="00896B6A"/>
    <w:rsid w:val="008D1E17"/>
    <w:rsid w:val="008D6320"/>
    <w:rsid w:val="008F6B6B"/>
    <w:rsid w:val="00905AB8"/>
    <w:rsid w:val="0094117C"/>
    <w:rsid w:val="00944998"/>
    <w:rsid w:val="00946BBB"/>
    <w:rsid w:val="00977F61"/>
    <w:rsid w:val="009A26E5"/>
    <w:rsid w:val="009B4B5E"/>
    <w:rsid w:val="009C43F0"/>
    <w:rsid w:val="009F174E"/>
    <w:rsid w:val="00A5335B"/>
    <w:rsid w:val="00A53983"/>
    <w:rsid w:val="00A90571"/>
    <w:rsid w:val="00A93472"/>
    <w:rsid w:val="00AA2C16"/>
    <w:rsid w:val="00AE1D82"/>
    <w:rsid w:val="00B074FB"/>
    <w:rsid w:val="00B13232"/>
    <w:rsid w:val="00B137EB"/>
    <w:rsid w:val="00B366AE"/>
    <w:rsid w:val="00B673B4"/>
    <w:rsid w:val="00B75CC7"/>
    <w:rsid w:val="00B91C69"/>
    <w:rsid w:val="00B97877"/>
    <w:rsid w:val="00BA19CC"/>
    <w:rsid w:val="00BC0731"/>
    <w:rsid w:val="00BC7FA9"/>
    <w:rsid w:val="00C250DC"/>
    <w:rsid w:val="00C34D36"/>
    <w:rsid w:val="00C439EC"/>
    <w:rsid w:val="00C43D7E"/>
    <w:rsid w:val="00C63360"/>
    <w:rsid w:val="00C92B59"/>
    <w:rsid w:val="00C9327B"/>
    <w:rsid w:val="00C94280"/>
    <w:rsid w:val="00C94EF7"/>
    <w:rsid w:val="00CE276B"/>
    <w:rsid w:val="00CE2954"/>
    <w:rsid w:val="00CE5350"/>
    <w:rsid w:val="00CF4EF3"/>
    <w:rsid w:val="00D10DD4"/>
    <w:rsid w:val="00D82385"/>
    <w:rsid w:val="00D83964"/>
    <w:rsid w:val="00DA1A62"/>
    <w:rsid w:val="00DB039C"/>
    <w:rsid w:val="00DE74E9"/>
    <w:rsid w:val="00E04F4C"/>
    <w:rsid w:val="00E053C2"/>
    <w:rsid w:val="00E07A76"/>
    <w:rsid w:val="00E1621F"/>
    <w:rsid w:val="00E25D42"/>
    <w:rsid w:val="00E25EAF"/>
    <w:rsid w:val="00E32481"/>
    <w:rsid w:val="00E75392"/>
    <w:rsid w:val="00E758C8"/>
    <w:rsid w:val="00E8211C"/>
    <w:rsid w:val="00E845B7"/>
    <w:rsid w:val="00ED0763"/>
    <w:rsid w:val="00ED351A"/>
    <w:rsid w:val="00ED62ED"/>
    <w:rsid w:val="00EE700E"/>
    <w:rsid w:val="00EF4E57"/>
    <w:rsid w:val="00F03597"/>
    <w:rsid w:val="00F07880"/>
    <w:rsid w:val="00F205D2"/>
    <w:rsid w:val="00F23CD9"/>
    <w:rsid w:val="00F57D98"/>
    <w:rsid w:val="00F6508A"/>
    <w:rsid w:val="00F849E2"/>
    <w:rsid w:val="00FA71CD"/>
    <w:rsid w:val="00FB5DBF"/>
    <w:rsid w:val="00FC39CA"/>
    <w:rsid w:val="00FD57A3"/>
    <w:rsid w:val="00FE48F7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73B4"/>
  </w:style>
  <w:style w:type="paragraph" w:customStyle="1" w:styleId="1">
    <w:name w:val="列出段落1"/>
    <w:basedOn w:val="a"/>
    <w:rsid w:val="00B673B4"/>
    <w:pPr>
      <w:jc w:val="left"/>
    </w:pPr>
    <w:rPr>
      <w:rFonts w:ascii="华文仿宋" w:eastAsia="华文仿宋" w:hAnsi="华文仿宋" w:cs="Dotum"/>
      <w:sz w:val="32"/>
      <w:szCs w:val="32"/>
    </w:rPr>
  </w:style>
  <w:style w:type="paragraph" w:styleId="a4">
    <w:name w:val="header"/>
    <w:basedOn w:val="a"/>
    <w:rsid w:val="00B673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alutation"/>
    <w:basedOn w:val="a"/>
    <w:next w:val="a"/>
    <w:rsid w:val="00B673B4"/>
    <w:rPr>
      <w:sz w:val="28"/>
    </w:rPr>
  </w:style>
  <w:style w:type="paragraph" w:styleId="a6">
    <w:name w:val="Date"/>
    <w:basedOn w:val="a"/>
    <w:next w:val="a"/>
    <w:rsid w:val="00B673B4"/>
    <w:rPr>
      <w:rFonts w:ascii="仿宋_GB2312" w:eastAsia="仿宋_GB2312"/>
      <w:sz w:val="32"/>
    </w:rPr>
  </w:style>
  <w:style w:type="paragraph" w:styleId="a7">
    <w:name w:val="footer"/>
    <w:basedOn w:val="a"/>
    <w:rsid w:val="00B673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rsid w:val="00B673B4"/>
    <w:rPr>
      <w:sz w:val="18"/>
      <w:szCs w:val="18"/>
    </w:rPr>
  </w:style>
  <w:style w:type="paragraph" w:customStyle="1" w:styleId="p0">
    <w:name w:val="p0"/>
    <w:basedOn w:val="a"/>
    <w:rsid w:val="00C92B59"/>
    <w:pPr>
      <w:widowControl/>
    </w:pPr>
    <w:rPr>
      <w:rFonts w:ascii="Calibri" w:hAnsi="Calibri" w:cs="宋体"/>
      <w:kern w:val="0"/>
      <w:szCs w:val="21"/>
    </w:rPr>
  </w:style>
  <w:style w:type="table" w:styleId="a9">
    <w:name w:val="Table Grid"/>
    <w:basedOn w:val="a1"/>
    <w:uiPriority w:val="59"/>
    <w:rsid w:val="00A9347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0132;&#25509;\&#20844;&#25991;&#21046;&#21457;\&#20844;&#25991;&#31995;&#21015;&#65288;2015&#24180;&#65289;\2015&#20844;&#25991;&#21046;&#21457;\2015&#20826;&#21475;&#21457;&#25991;\&#20140;&#25945;&#38498;&#20826;&#21457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18</Words>
  <Characters>103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京教院教发〔2012〕3号</dc:title>
  <dc:subject/>
  <dc:creator>Administrator</dc:creator>
  <cp:keywords/>
  <dc:description/>
  <cp:lastModifiedBy>user</cp:lastModifiedBy>
  <cp:revision>3</cp:revision>
  <cp:lastPrinted>2015-05-26T00:58:00Z</cp:lastPrinted>
  <dcterms:created xsi:type="dcterms:W3CDTF">2015-05-26T08:10:00Z</dcterms:created>
  <dcterms:modified xsi:type="dcterms:W3CDTF">2015-05-26T08:10:00Z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